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附件</w:t>
      </w:r>
    </w:p>
    <w:p>
      <w:pPr>
        <w:ind w:firstLine="442" w:firstLineChars="10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山西律师大讲堂</w:t>
      </w:r>
    </w:p>
    <w:p>
      <w:pPr>
        <w:ind w:firstLine="442" w:firstLineChars="10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律师业务专题讲座报名表</w:t>
      </w:r>
    </w:p>
    <w:tbl>
      <w:tblPr>
        <w:tblpPr w:leftFromText="180" w:rightFromText="180" w:vertAnchor="text" w:horzAnchor="page" w:tblpX="1650" w:tblpY="971"/>
        <w:tblOverlap w:val="never"/>
        <w:tblW w:w="90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1487"/>
        <w:gridCol w:w="1539"/>
        <w:gridCol w:w="1701"/>
        <w:gridCol w:w="3140"/>
      </w:tblGrid>
      <w:tr>
        <w:tc>
          <w:tcPr>
            <w:tcW w:w="11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所在市</w:t>
            </w:r>
          </w:p>
        </w:tc>
        <w:tc>
          <w:tcPr>
            <w:tcW w:w="148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姓  名</w:t>
            </w:r>
          </w:p>
        </w:tc>
        <w:tc>
          <w:tcPr>
            <w:tcW w:w="153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所  名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314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邮  箱</w:t>
            </w:r>
          </w:p>
        </w:tc>
      </w:tr>
      <w:tr>
        <w:tc>
          <w:tcPr>
            <w:tcW w:w="1193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87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39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40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c>
          <w:tcPr>
            <w:tcW w:w="1193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87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39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40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c>
          <w:tcPr>
            <w:tcW w:w="1193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87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39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40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c>
          <w:tcPr>
            <w:tcW w:w="1193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87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39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40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c>
          <w:tcPr>
            <w:tcW w:w="1193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87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39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40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c>
          <w:tcPr>
            <w:tcW w:w="1193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87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39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40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c>
          <w:tcPr>
            <w:tcW w:w="1193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87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39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40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c>
          <w:tcPr>
            <w:tcW w:w="1193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87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39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40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jc w:val="left"/>
        <w:rPr>
          <w:lang w:val="en-US" w:eastAsia="zh-CN"/>
        </w:rPr>
      </w:pPr>
    </w:p>
    <w:p>
      <w:pPr>
        <w:rPr>
          <w:rFonts w:ascii="Calibri" w:hAnsi="Calibri" w:cs="黑体"/>
          <w:kern w:val="2"/>
          <w:sz w:val="21"/>
          <w:szCs w:val="21"/>
          <w:lang w:val="en-US" w:eastAsia="zh-CN" w:bidi="ar-SA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widowControl w:val="0"/>
        <w:wordWrap/>
        <w:adjustRightInd/>
        <w:snapToGrid/>
        <w:spacing w:line="240" w:lineRule="auto"/>
        <w:ind w:left="0" w:leftChars="0" w:right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</w:p>
    <w:p>
      <w:pPr>
        <w:wordWrap/>
        <w:adjustRightInd/>
        <w:snapToGrid/>
        <w:spacing w:line="240" w:lineRule="auto"/>
        <w:ind w:left="0" w:leftChars="0" w:right="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bookmarkStart w:id="0" w:name="_GoBack"/>
      <w:bookmarkEnd w:id="0"/>
    </w:p>
    <w:sectPr>
      <w:footerReference r:id="rId4" w:type="default"/>
      <w:pgSz w:w="11906" w:h="16838"/>
      <w:pgMar w:top="1440" w:right="1633" w:bottom="1440" w:left="1633" w:header="851" w:footer="992" w:gutter="0"/>
      <w:paperSrc w:first="0" w:other="0"/>
      <w:pgNumType w:fmt="decimal"/>
      <w:cols w:space="720" w:num="1"/>
      <w:rtlGutter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w:pict>
        <v:shape id="文本框 1" o:spid="_x0000_s1025" type="#_x0000_t202" style="position:absolute;left:0;margin-top:0pt;height:144pt;width:144pt;mso-position-horizontal:outside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2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0"/>
  </w:style>
  <w:style w:type="paragraph" w:styleId="2">
    <w:name w:val="footer"/>
    <w:basedOn w:val="1"/>
    <w:semiHidden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0</Words>
  <Characters>0</Characters>
  <Lines>1</Lines>
  <Paragraphs>1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2008-12-26T08:45:00Z</dcterms:created>
  <dc:creator>李玉忠</dc:creator>
  <cp:lastModifiedBy>李玉忠</cp:lastModifiedBy>
  <dcterms:modified xsi:type="dcterms:W3CDTF">2026-07-07T08:23:59Z</dcterms:modified>
  <dc:title>附件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